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A2" w:rsidRDefault="006E61A2" w:rsidP="008167AD">
      <w:pPr>
        <w:jc w:val="center"/>
        <w:rPr>
          <w:b/>
          <w:sz w:val="40"/>
          <w:szCs w:val="40"/>
        </w:rPr>
      </w:pPr>
      <w:r w:rsidRPr="008167AD">
        <w:rPr>
          <w:b/>
          <w:sz w:val="40"/>
          <w:szCs w:val="40"/>
        </w:rPr>
        <w:t>CURRICULUM VITAE</w:t>
      </w:r>
      <w:bookmarkStart w:id="0" w:name="_GoBack"/>
      <w:bookmarkEnd w:id="0"/>
    </w:p>
    <w:p w:rsidR="006E61A2" w:rsidRPr="008167AD" w:rsidRDefault="006E61A2" w:rsidP="008167AD">
      <w:pPr>
        <w:rPr>
          <w:b/>
          <w:sz w:val="32"/>
          <w:szCs w:val="32"/>
        </w:rPr>
      </w:pPr>
      <w:r w:rsidRPr="008167AD">
        <w:rPr>
          <w:b/>
          <w:sz w:val="32"/>
          <w:szCs w:val="32"/>
        </w:rPr>
        <w:t>ANTECEDENTES PERSONALES</w:t>
      </w:r>
    </w:p>
    <w:p w:rsidR="006E61A2" w:rsidRDefault="006E61A2" w:rsidP="00816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Nombre: Wladimir Adolfo Rivera Angel</w:t>
      </w:r>
    </w:p>
    <w:p w:rsidR="006E61A2" w:rsidRDefault="006E61A2" w:rsidP="00816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R.U.N: 16.892.979-k</w:t>
      </w:r>
    </w:p>
    <w:p w:rsidR="006E61A2" w:rsidRDefault="006E61A2" w:rsidP="00816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Nacionalidad: Chileno</w:t>
      </w:r>
    </w:p>
    <w:p w:rsidR="006E61A2" w:rsidRDefault="006E61A2" w:rsidP="00816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 civil: Soltero</w:t>
      </w:r>
    </w:p>
    <w:p w:rsidR="006E61A2" w:rsidRDefault="006E61A2" w:rsidP="00816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Fecha de nacimiento: 7 Agosto 1988</w:t>
      </w:r>
    </w:p>
    <w:p w:rsidR="006E61A2" w:rsidRDefault="006E61A2" w:rsidP="00816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Lugar de residencia: La Serena, Parcela N° 28 Fundo Coquimbito</w:t>
      </w:r>
    </w:p>
    <w:p w:rsidR="006E61A2" w:rsidRDefault="006E61A2" w:rsidP="00816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Licencia de Conducir: Clase B y C</w:t>
      </w:r>
    </w:p>
    <w:p w:rsidR="006E61A2" w:rsidRDefault="006E61A2" w:rsidP="00816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Fono de contacto: 84837027 – 91516085</w:t>
      </w:r>
    </w:p>
    <w:p w:rsidR="006E61A2" w:rsidRDefault="006E61A2" w:rsidP="008167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5" w:history="1">
        <w:r w:rsidRPr="00B46CEB">
          <w:rPr>
            <w:rStyle w:val="Hyperlink"/>
            <w:b/>
            <w:sz w:val="24"/>
            <w:szCs w:val="24"/>
          </w:rPr>
          <w:t>wlamorvida@hotmail.com</w:t>
        </w:r>
      </w:hyperlink>
    </w:p>
    <w:p w:rsidR="006E61A2" w:rsidRDefault="006E61A2" w:rsidP="008167AD">
      <w:pPr>
        <w:rPr>
          <w:b/>
          <w:sz w:val="36"/>
          <w:szCs w:val="36"/>
        </w:rPr>
      </w:pPr>
      <w:r w:rsidRPr="008167AD">
        <w:rPr>
          <w:b/>
          <w:sz w:val="36"/>
          <w:szCs w:val="36"/>
        </w:rPr>
        <w:t>ANTECEDENTES ACADEMICOS</w:t>
      </w:r>
    </w:p>
    <w:p w:rsidR="006E61A2" w:rsidRDefault="006E61A2" w:rsidP="00816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Educación básica: Completa</w:t>
      </w:r>
    </w:p>
    <w:p w:rsidR="006E61A2" w:rsidRDefault="006E61A2" w:rsidP="008167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Educación Media: Completa  </w:t>
      </w:r>
      <w:r w:rsidRPr="0035349B">
        <w:rPr>
          <w:b/>
          <w:sz w:val="24"/>
          <w:szCs w:val="24"/>
        </w:rPr>
        <w:t xml:space="preserve">COLEGIO SALESIANOS SAN RAMON </w:t>
      </w:r>
      <w:smartTag w:uri="urn:schemas-microsoft-com:office:smarttags" w:element="PersonName">
        <w:smartTagPr>
          <w:attr w:name="ProductID" w:val="LA SERENA  EGRESADO"/>
        </w:smartTagPr>
        <w:r w:rsidRPr="0035349B">
          <w:rPr>
            <w:b/>
            <w:sz w:val="24"/>
            <w:szCs w:val="24"/>
          </w:rPr>
          <w:t>LA SERENA  EGRESADO</w:t>
        </w:r>
      </w:smartTag>
      <w:r w:rsidRPr="0035349B">
        <w:rPr>
          <w:b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CARRERA DE"/>
        </w:smartTagPr>
        <w:r w:rsidRPr="0035349B">
          <w:rPr>
            <w:b/>
            <w:sz w:val="24"/>
            <w:szCs w:val="24"/>
          </w:rPr>
          <w:t>LA CARRERA DE</w:t>
        </w:r>
      </w:smartTag>
      <w:r w:rsidRPr="0035349B">
        <w:rPr>
          <w:b/>
          <w:sz w:val="24"/>
          <w:szCs w:val="24"/>
        </w:rPr>
        <w:t xml:space="preserve"> TECNICO MECANICO AUTOMOTRIZ</w:t>
      </w:r>
      <w:r>
        <w:rPr>
          <w:b/>
          <w:sz w:val="24"/>
          <w:szCs w:val="24"/>
        </w:rPr>
        <w:t>.</w:t>
      </w:r>
    </w:p>
    <w:p w:rsidR="006E61A2" w:rsidRPr="0035349B" w:rsidRDefault="006E61A2" w:rsidP="008167AD">
      <w:pPr>
        <w:rPr>
          <w:b/>
          <w:sz w:val="36"/>
          <w:szCs w:val="36"/>
        </w:rPr>
      </w:pPr>
      <w:r w:rsidRPr="0035349B">
        <w:rPr>
          <w:b/>
          <w:sz w:val="36"/>
          <w:szCs w:val="36"/>
        </w:rPr>
        <w:t>CAPACITACIONES</w:t>
      </w:r>
    </w:p>
    <w:p w:rsidR="006E61A2" w:rsidRPr="0035349B" w:rsidRDefault="006E61A2" w:rsidP="003534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 xml:space="preserve">Curso de primeros auxilios </w:t>
      </w:r>
    </w:p>
    <w:p w:rsidR="006E61A2" w:rsidRPr="0035349B" w:rsidRDefault="006E61A2" w:rsidP="003534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 xml:space="preserve">Curso de RIGER </w:t>
      </w:r>
    </w:p>
    <w:p w:rsidR="006E61A2" w:rsidRPr="0035349B" w:rsidRDefault="006E61A2" w:rsidP="003534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Curso de conducción a la defensiva y manejo de  4x4</w:t>
      </w:r>
      <w:r>
        <w:rPr>
          <w:b/>
          <w:sz w:val="24"/>
          <w:szCs w:val="24"/>
        </w:rPr>
        <w:t xml:space="preserve"> en Alta montaña</w:t>
      </w:r>
    </w:p>
    <w:p w:rsidR="006E61A2" w:rsidRPr="0035349B" w:rsidRDefault="006E61A2" w:rsidP="003534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Capacitación  y experiencia en mecánica de motos</w:t>
      </w:r>
    </w:p>
    <w:p w:rsidR="006E61A2" w:rsidRPr="0035349B" w:rsidRDefault="006E61A2" w:rsidP="003534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Curso de perforación interior mina</w:t>
      </w:r>
    </w:p>
    <w:p w:rsidR="006E61A2" w:rsidRPr="0035349B" w:rsidRDefault="006E61A2" w:rsidP="003534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Capacitación para labores en muestrera</w:t>
      </w:r>
    </w:p>
    <w:p w:rsidR="006E61A2" w:rsidRPr="0035349B" w:rsidRDefault="006E61A2" w:rsidP="003534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Curso de computación avanzado  LINUX, XP, OFFICE MANEJO DE SOFWARE  Y BASES DE DATOS. CONFIGURACIONES  ARMADO DE HARDAWARE, MANTENCION ENTRE OTROS</w:t>
      </w:r>
      <w:r>
        <w:rPr>
          <w:b/>
          <w:sz w:val="24"/>
          <w:szCs w:val="24"/>
        </w:rPr>
        <w:t>, inventarios</w:t>
      </w:r>
      <w:r w:rsidRPr="0035349B">
        <w:rPr>
          <w:b/>
          <w:sz w:val="24"/>
          <w:szCs w:val="24"/>
        </w:rPr>
        <w:t>.</w:t>
      </w:r>
    </w:p>
    <w:p w:rsidR="006E61A2" w:rsidRDefault="006E61A2" w:rsidP="003534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Curso y conocimiento de INSTALACIONES ELETRICAS (CORRIENTE ALTERNAS Y CONTINUAS)</w:t>
      </w:r>
    </w:p>
    <w:p w:rsidR="006E61A2" w:rsidRPr="0035349B" w:rsidRDefault="006E61A2" w:rsidP="003534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Capacitación de soldadura al arco, corte, trazado y diseño de estructuras, metrología y usos de implementos de seguridad.  En empresa AK DRILLING.</w:t>
      </w:r>
    </w:p>
    <w:p w:rsidR="006E61A2" w:rsidRPr="005B1080" w:rsidRDefault="006E61A2" w:rsidP="008167AD">
      <w:pPr>
        <w:rPr>
          <w:b/>
          <w:sz w:val="36"/>
          <w:szCs w:val="36"/>
        </w:rPr>
      </w:pPr>
      <w:r w:rsidRPr="005B1080">
        <w:rPr>
          <w:b/>
          <w:sz w:val="36"/>
          <w:szCs w:val="36"/>
        </w:rPr>
        <w:t>ANTECEDENTES LABORALES</w:t>
      </w:r>
    </w:p>
    <w:p w:rsidR="006E61A2" w:rsidRDefault="006E61A2" w:rsidP="008167AD">
      <w:pPr>
        <w:rPr>
          <w:b/>
          <w:sz w:val="24"/>
          <w:szCs w:val="24"/>
        </w:rPr>
      </w:pPr>
    </w:p>
    <w:p w:rsidR="006E61A2" w:rsidRPr="0035349B" w:rsidRDefault="006E61A2" w:rsidP="0035349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Mecánico de motos para empresa TELEPIZZA  La Serena y Coquimbo</w:t>
      </w:r>
    </w:p>
    <w:p w:rsidR="006E61A2" w:rsidRPr="0035349B" w:rsidRDefault="006E61A2" w:rsidP="0035349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Supervisor en terreno para empresa ECOSIDER La Serena</w:t>
      </w:r>
    </w:p>
    <w:p w:rsidR="006E61A2" w:rsidRPr="0035349B" w:rsidRDefault="006E61A2" w:rsidP="0035349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 xml:space="preserve">Ayudante de Sondaje en empresa GEOTEC Faena  en Minera </w:t>
      </w:r>
      <w:smartTag w:uri="urn:schemas-microsoft-com:office:smarttags" w:element="PersonName">
        <w:smartTagPr>
          <w:attr w:name="ProductID" w:val="La Escondida"/>
        </w:smartTagPr>
        <w:r w:rsidRPr="0035349B">
          <w:rPr>
            <w:b/>
            <w:sz w:val="24"/>
            <w:szCs w:val="24"/>
          </w:rPr>
          <w:t>La Escondida</w:t>
        </w:r>
      </w:smartTag>
      <w:r w:rsidRPr="0035349B">
        <w:rPr>
          <w:b/>
          <w:sz w:val="24"/>
          <w:szCs w:val="24"/>
        </w:rPr>
        <w:t xml:space="preserve"> (Diamantina y aire reverso)</w:t>
      </w:r>
    </w:p>
    <w:p w:rsidR="006E61A2" w:rsidRPr="0035349B" w:rsidRDefault="006E61A2" w:rsidP="0035349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Ayudante de soldador en Obras civiles</w:t>
      </w:r>
    </w:p>
    <w:p w:rsidR="006E61A2" w:rsidRPr="0035349B" w:rsidRDefault="006E61A2" w:rsidP="0035349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Instalaciones eléctricas domiciliarias particulares.</w:t>
      </w:r>
    </w:p>
    <w:p w:rsidR="006E61A2" w:rsidRPr="0035349B" w:rsidRDefault="006E61A2" w:rsidP="0035349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Ayudante de Sondaje en  Empresa CAPITAL DRILLING en Exploraciones Pleito Incahuasi, (Diamantina)</w:t>
      </w:r>
    </w:p>
    <w:p w:rsidR="006E61A2" w:rsidRPr="0035349B" w:rsidRDefault="006E61A2" w:rsidP="0035349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Ayudante de Sondaje en Empresa AK DRILLING Proyecto  Sierra Gorda (Diamantina)</w:t>
      </w:r>
    </w:p>
    <w:p w:rsidR="006E61A2" w:rsidRPr="0035349B" w:rsidRDefault="006E61A2" w:rsidP="0035349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 xml:space="preserve">Ayudante de Sondaje en Empresa AK DRILLING  Minera YAMANA GOLD, El Peñón </w:t>
      </w:r>
    </w:p>
    <w:p w:rsidR="006E61A2" w:rsidRPr="0035349B" w:rsidRDefault="006E61A2" w:rsidP="0035349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5349B">
        <w:rPr>
          <w:b/>
          <w:sz w:val="24"/>
          <w:szCs w:val="24"/>
        </w:rPr>
        <w:t>(Diamantina Interior mina)</w:t>
      </w:r>
    </w:p>
    <w:p w:rsidR="006E61A2" w:rsidRDefault="006E61A2" w:rsidP="008167AD">
      <w:pPr>
        <w:rPr>
          <w:b/>
          <w:sz w:val="24"/>
          <w:szCs w:val="24"/>
        </w:rPr>
      </w:pPr>
    </w:p>
    <w:p w:rsidR="006E61A2" w:rsidRDefault="006E61A2" w:rsidP="008167AD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DISPONIBILIDAD INMEDIATA</w:t>
      </w:r>
    </w:p>
    <w:p w:rsidR="006E61A2" w:rsidRDefault="006E61A2" w:rsidP="008167AD">
      <w:pPr>
        <w:rPr>
          <w:b/>
          <w:sz w:val="24"/>
          <w:szCs w:val="24"/>
        </w:rPr>
      </w:pPr>
    </w:p>
    <w:p w:rsidR="006E61A2" w:rsidRDefault="006E61A2" w:rsidP="008167AD">
      <w:pPr>
        <w:rPr>
          <w:b/>
          <w:sz w:val="24"/>
          <w:szCs w:val="24"/>
        </w:rPr>
      </w:pPr>
    </w:p>
    <w:p w:rsidR="006E61A2" w:rsidRDefault="006E61A2" w:rsidP="008167AD">
      <w:pPr>
        <w:rPr>
          <w:b/>
          <w:sz w:val="24"/>
          <w:szCs w:val="24"/>
        </w:rPr>
      </w:pPr>
    </w:p>
    <w:p w:rsidR="006E61A2" w:rsidRDefault="006E61A2" w:rsidP="008167AD">
      <w:pPr>
        <w:rPr>
          <w:b/>
          <w:sz w:val="24"/>
          <w:szCs w:val="24"/>
        </w:rPr>
      </w:pPr>
    </w:p>
    <w:p w:rsidR="006E61A2" w:rsidRPr="008167AD" w:rsidRDefault="006E61A2" w:rsidP="008167AD">
      <w:pPr>
        <w:rPr>
          <w:b/>
          <w:sz w:val="24"/>
          <w:szCs w:val="24"/>
        </w:rPr>
      </w:pPr>
    </w:p>
    <w:p w:rsidR="006E61A2" w:rsidRPr="008167AD" w:rsidRDefault="006E61A2" w:rsidP="0035349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Wladimir Rivera Angel.</w:t>
      </w:r>
    </w:p>
    <w:sectPr w:rsidR="006E61A2" w:rsidRPr="008167AD" w:rsidSect="003772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111DA"/>
    <w:multiLevelType w:val="hybridMultilevel"/>
    <w:tmpl w:val="2056F3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A0703"/>
    <w:multiLevelType w:val="hybridMultilevel"/>
    <w:tmpl w:val="4B3C94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7AD"/>
    <w:rsid w:val="0035349B"/>
    <w:rsid w:val="003772D3"/>
    <w:rsid w:val="0044691C"/>
    <w:rsid w:val="00503E24"/>
    <w:rsid w:val="005B1080"/>
    <w:rsid w:val="006E61A2"/>
    <w:rsid w:val="008167AD"/>
    <w:rsid w:val="00B1712C"/>
    <w:rsid w:val="00B46CEB"/>
    <w:rsid w:val="00C522FD"/>
    <w:rsid w:val="00D764A0"/>
    <w:rsid w:val="00EF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2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349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53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lamorvid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285</Words>
  <Characters>1573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wlack</dc:creator>
  <cp:keywords/>
  <dc:description/>
  <cp:lastModifiedBy>gposp2</cp:lastModifiedBy>
  <cp:revision>4</cp:revision>
  <dcterms:created xsi:type="dcterms:W3CDTF">2013-11-11T02:10:00Z</dcterms:created>
  <dcterms:modified xsi:type="dcterms:W3CDTF">2013-12-17T19:54:00Z</dcterms:modified>
</cp:coreProperties>
</file>